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bookmarkStart w:id="0" w:name="_GoBack"/>
      <w:bookmarkEnd w:id="0"/>
      <w:r w:rsidRPr="00924C38">
        <w:rPr>
          <w:sz w:val="28"/>
          <w:szCs w:val="28"/>
        </w:rPr>
        <w:t xml:space="preserve">Информация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результатах проведения общественного обсуждения проекта правового акта</w:t>
      </w:r>
    </w:p>
    <w:p w:rsidR="00924C38" w:rsidRDefault="00924C38" w:rsidP="003F0FF7">
      <w:pPr>
        <w:jc w:val="both"/>
        <w:rPr>
          <w:b/>
          <w:sz w:val="28"/>
          <w:szCs w:val="28"/>
        </w:rPr>
      </w:pPr>
    </w:p>
    <w:p w:rsidR="009A62C6" w:rsidRDefault="00EA7231" w:rsidP="009A62C6">
      <w:pPr>
        <w:jc w:val="both"/>
        <w:rPr>
          <w:sz w:val="28"/>
          <w:szCs w:val="28"/>
        </w:rPr>
      </w:pPr>
      <w:r w:rsidRPr="00EA7231">
        <w:rPr>
          <w:sz w:val="28"/>
          <w:szCs w:val="28"/>
        </w:rPr>
        <w:t xml:space="preserve">Наименование </w:t>
      </w:r>
      <w:r w:rsidR="009C43C5">
        <w:rPr>
          <w:sz w:val="28"/>
          <w:szCs w:val="28"/>
        </w:rPr>
        <w:t xml:space="preserve">проекта </w:t>
      </w:r>
      <w:r w:rsidRPr="00EA7231">
        <w:rPr>
          <w:sz w:val="28"/>
          <w:szCs w:val="28"/>
        </w:rPr>
        <w:t>правового акта:</w:t>
      </w:r>
      <w:r w:rsidRPr="00EA7231">
        <w:rPr>
          <w:sz w:val="24"/>
          <w:szCs w:val="24"/>
        </w:rPr>
        <w:t xml:space="preserve"> </w:t>
      </w:r>
      <w:r w:rsidRPr="00EA7231">
        <w:rPr>
          <w:sz w:val="28"/>
          <w:szCs w:val="28"/>
        </w:rPr>
        <w:t>Проект постановления Правительства Ставропольского края «</w:t>
      </w:r>
      <w:r w:rsidR="009A62C6" w:rsidRPr="009A62C6">
        <w:rPr>
          <w:sz w:val="28"/>
          <w:szCs w:val="28"/>
        </w:rPr>
        <w:t>«О внесении изменений в постановление Правительства Ставропольского края от 26 июня 2009 г. № 170-п «Об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программам»</w:t>
      </w:r>
    </w:p>
    <w:p w:rsidR="0020214F" w:rsidRPr="0020214F" w:rsidRDefault="0020214F" w:rsidP="0020214F">
      <w:pPr>
        <w:jc w:val="both"/>
        <w:rPr>
          <w:sz w:val="28"/>
          <w:szCs w:val="28"/>
        </w:rPr>
      </w:pPr>
      <w:r w:rsidRPr="0020214F"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 (далее – министерство)</w:t>
      </w:r>
    </w:p>
    <w:p w:rsidR="00EA7231" w:rsidRDefault="00EA7231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общественного обсуждения</w:t>
      </w:r>
      <w:r w:rsidR="009C43C5">
        <w:rPr>
          <w:sz w:val="28"/>
          <w:szCs w:val="28"/>
        </w:rPr>
        <w:t xml:space="preserve"> проекта правового акта</w:t>
      </w:r>
      <w:r>
        <w:rPr>
          <w:sz w:val="28"/>
          <w:szCs w:val="28"/>
        </w:rPr>
        <w:t xml:space="preserve">: 30.04.2015 г. – </w:t>
      </w:r>
      <w:r w:rsidR="009C43C5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C43C5">
        <w:rPr>
          <w:sz w:val="28"/>
          <w:szCs w:val="28"/>
        </w:rPr>
        <w:t>6</w:t>
      </w:r>
      <w:r>
        <w:rPr>
          <w:sz w:val="28"/>
          <w:szCs w:val="28"/>
        </w:rPr>
        <w:t>.2015 г.</w:t>
      </w:r>
    </w:p>
    <w:p w:rsidR="00EA7231" w:rsidRPr="00EA7231" w:rsidRDefault="004033D3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7231">
        <w:rPr>
          <w:sz w:val="28"/>
          <w:szCs w:val="28"/>
        </w:rPr>
        <w:t>амечани</w:t>
      </w:r>
      <w:r>
        <w:rPr>
          <w:sz w:val="28"/>
          <w:szCs w:val="28"/>
        </w:rPr>
        <w:t>я</w:t>
      </w:r>
      <w:r w:rsidR="00EA7231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я, поступившие</w:t>
      </w:r>
      <w:r w:rsidR="00EA7231">
        <w:rPr>
          <w:sz w:val="28"/>
          <w:szCs w:val="28"/>
        </w:rPr>
        <w:t xml:space="preserve"> в министерство с 30.04.2015 г. по 30.05.2015 г. в процессе общественного обсуждения проекта правового акта: </w:t>
      </w:r>
      <w:r w:rsidR="00886E50">
        <w:rPr>
          <w:sz w:val="28"/>
          <w:szCs w:val="28"/>
        </w:rPr>
        <w:t>отсутствуют</w:t>
      </w:r>
      <w:r w:rsidR="00EA7231">
        <w:rPr>
          <w:sz w:val="28"/>
          <w:szCs w:val="28"/>
        </w:rPr>
        <w:t>.</w:t>
      </w:r>
    </w:p>
    <w:p w:rsidR="00EA7231" w:rsidRDefault="00EA7231" w:rsidP="003F0FF7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3F0FF7" w:rsidRDefault="003F0FF7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7D7A96" w:rsidRDefault="007D7A96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p w:rsidR="00F619B1" w:rsidRDefault="00F619B1" w:rsidP="00620143">
      <w:pPr>
        <w:jc w:val="both"/>
        <w:rPr>
          <w:sz w:val="28"/>
          <w:szCs w:val="28"/>
        </w:rPr>
      </w:pPr>
    </w:p>
    <w:sectPr w:rsidR="00F619B1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5B" w:rsidRDefault="0030065B" w:rsidP="00747B28">
      <w:r>
        <w:separator/>
      </w:r>
    </w:p>
  </w:endnote>
  <w:endnote w:type="continuationSeparator" w:id="0">
    <w:p w:rsidR="0030065B" w:rsidRDefault="0030065B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5B" w:rsidRDefault="0030065B" w:rsidP="00747B28">
      <w:r>
        <w:separator/>
      </w:r>
    </w:p>
  </w:footnote>
  <w:footnote w:type="continuationSeparator" w:id="0">
    <w:p w:rsidR="0030065B" w:rsidRDefault="0030065B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429BD"/>
    <w:rsid w:val="00164B73"/>
    <w:rsid w:val="00185402"/>
    <w:rsid w:val="001B104B"/>
    <w:rsid w:val="001D7FC5"/>
    <w:rsid w:val="00201AB3"/>
    <w:rsid w:val="0020214F"/>
    <w:rsid w:val="00205384"/>
    <w:rsid w:val="00220032"/>
    <w:rsid w:val="002249B2"/>
    <w:rsid w:val="00245F6B"/>
    <w:rsid w:val="002501A9"/>
    <w:rsid w:val="00266615"/>
    <w:rsid w:val="00270709"/>
    <w:rsid w:val="0027629E"/>
    <w:rsid w:val="002A0833"/>
    <w:rsid w:val="0030065B"/>
    <w:rsid w:val="003008CF"/>
    <w:rsid w:val="00303811"/>
    <w:rsid w:val="00306DB3"/>
    <w:rsid w:val="00321D18"/>
    <w:rsid w:val="00332FF4"/>
    <w:rsid w:val="00364067"/>
    <w:rsid w:val="00393A6B"/>
    <w:rsid w:val="003B3852"/>
    <w:rsid w:val="003C00CC"/>
    <w:rsid w:val="003C5C39"/>
    <w:rsid w:val="003F0FF7"/>
    <w:rsid w:val="004033D3"/>
    <w:rsid w:val="00430585"/>
    <w:rsid w:val="00442FFD"/>
    <w:rsid w:val="00443E82"/>
    <w:rsid w:val="00457152"/>
    <w:rsid w:val="00475143"/>
    <w:rsid w:val="00480D3F"/>
    <w:rsid w:val="004821A3"/>
    <w:rsid w:val="004B65E4"/>
    <w:rsid w:val="004E1E07"/>
    <w:rsid w:val="00564472"/>
    <w:rsid w:val="00585B89"/>
    <w:rsid w:val="005C5B94"/>
    <w:rsid w:val="00611AA4"/>
    <w:rsid w:val="00615557"/>
    <w:rsid w:val="00620143"/>
    <w:rsid w:val="00646537"/>
    <w:rsid w:val="00667E90"/>
    <w:rsid w:val="006815A4"/>
    <w:rsid w:val="0068344C"/>
    <w:rsid w:val="00697F6D"/>
    <w:rsid w:val="006A34F4"/>
    <w:rsid w:val="006E4179"/>
    <w:rsid w:val="00707323"/>
    <w:rsid w:val="00725689"/>
    <w:rsid w:val="00741A92"/>
    <w:rsid w:val="00747B28"/>
    <w:rsid w:val="00766649"/>
    <w:rsid w:val="00771B02"/>
    <w:rsid w:val="00773828"/>
    <w:rsid w:val="00783241"/>
    <w:rsid w:val="007B775B"/>
    <w:rsid w:val="007C3B0E"/>
    <w:rsid w:val="007D7A96"/>
    <w:rsid w:val="007D7B46"/>
    <w:rsid w:val="007E097A"/>
    <w:rsid w:val="007E0D37"/>
    <w:rsid w:val="007E2D7E"/>
    <w:rsid w:val="00811F30"/>
    <w:rsid w:val="008147A0"/>
    <w:rsid w:val="008205EF"/>
    <w:rsid w:val="008242C2"/>
    <w:rsid w:val="0082769B"/>
    <w:rsid w:val="00830EE0"/>
    <w:rsid w:val="008419C3"/>
    <w:rsid w:val="0085156D"/>
    <w:rsid w:val="00852052"/>
    <w:rsid w:val="0085350B"/>
    <w:rsid w:val="008541F2"/>
    <w:rsid w:val="00862A94"/>
    <w:rsid w:val="00872122"/>
    <w:rsid w:val="00872E70"/>
    <w:rsid w:val="00882B94"/>
    <w:rsid w:val="00886E50"/>
    <w:rsid w:val="008932E6"/>
    <w:rsid w:val="008A117B"/>
    <w:rsid w:val="008B0A35"/>
    <w:rsid w:val="008D10E8"/>
    <w:rsid w:val="008D2D5B"/>
    <w:rsid w:val="008D302B"/>
    <w:rsid w:val="008D4F05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5B9"/>
    <w:rsid w:val="009A62C6"/>
    <w:rsid w:val="009B335D"/>
    <w:rsid w:val="009B3B71"/>
    <w:rsid w:val="009B4AAC"/>
    <w:rsid w:val="009C43C5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2010D"/>
    <w:rsid w:val="00B22EB9"/>
    <w:rsid w:val="00B47FA4"/>
    <w:rsid w:val="00B52545"/>
    <w:rsid w:val="00B745A4"/>
    <w:rsid w:val="00B84574"/>
    <w:rsid w:val="00B87517"/>
    <w:rsid w:val="00B93D50"/>
    <w:rsid w:val="00BC5F02"/>
    <w:rsid w:val="00BD5CC0"/>
    <w:rsid w:val="00C04F46"/>
    <w:rsid w:val="00C3232F"/>
    <w:rsid w:val="00C34CAE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11385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41307"/>
    <w:rsid w:val="00E6427E"/>
    <w:rsid w:val="00E64DD9"/>
    <w:rsid w:val="00EA7231"/>
    <w:rsid w:val="00EB3690"/>
    <w:rsid w:val="00EF275A"/>
    <w:rsid w:val="00EF7FCB"/>
    <w:rsid w:val="00F063A0"/>
    <w:rsid w:val="00F16531"/>
    <w:rsid w:val="00F425C5"/>
    <w:rsid w:val="00F44CA0"/>
    <w:rsid w:val="00F45524"/>
    <w:rsid w:val="00F53366"/>
    <w:rsid w:val="00F53D22"/>
    <w:rsid w:val="00F562E1"/>
    <w:rsid w:val="00F619B1"/>
    <w:rsid w:val="00FA7EC7"/>
    <w:rsid w:val="00FC4D1E"/>
    <w:rsid w:val="00FD481C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ED7A-DF9A-4711-9680-585C8776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Чикильдина Наталья Анатольевна</cp:lastModifiedBy>
  <cp:revision>3</cp:revision>
  <cp:lastPrinted>2015-07-21T11:46:00Z</cp:lastPrinted>
  <dcterms:created xsi:type="dcterms:W3CDTF">2015-07-23T05:51:00Z</dcterms:created>
  <dcterms:modified xsi:type="dcterms:W3CDTF">2015-07-23T05:51:00Z</dcterms:modified>
</cp:coreProperties>
</file>